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A5" w:rsidRDefault="00A606A5" w:rsidP="00CE4027">
      <w:pPr>
        <w:tabs>
          <w:tab w:val="left" w:pos="6521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ab/>
        <w:t xml:space="preserve">  </w:t>
      </w:r>
    </w:p>
    <w:p w:rsidR="00A606A5" w:rsidRPr="00562091" w:rsidRDefault="00A606A5" w:rsidP="00CE4027">
      <w:pPr>
        <w:tabs>
          <w:tab w:val="left" w:pos="6521"/>
        </w:tabs>
        <w:rPr>
          <w:rFonts w:ascii="Tahoma" w:hAnsi="Tahoma" w:cs="Tahoma"/>
          <w:sz w:val="18"/>
          <w:szCs w:val="18"/>
        </w:rPr>
      </w:pPr>
    </w:p>
    <w:p w:rsidR="00A606A5" w:rsidRPr="009D5729" w:rsidRDefault="00A606A5" w:rsidP="00CE4027">
      <w:pPr>
        <w:rPr>
          <w:rFonts w:ascii="Tahoma" w:hAnsi="Tahoma" w:cs="Tahoma"/>
          <w:b/>
          <w:bCs/>
          <w:sz w:val="24"/>
          <w:szCs w:val="24"/>
        </w:rPr>
      </w:pPr>
      <w:r w:rsidRPr="009D5729">
        <w:rPr>
          <w:rFonts w:ascii="Tahoma" w:hAnsi="Tahoma" w:cs="Tahoma"/>
          <w:b/>
          <w:bCs/>
          <w:sz w:val="24"/>
          <w:szCs w:val="24"/>
        </w:rPr>
        <w:t>Szanowni Państwo,</w:t>
      </w:r>
      <w:bookmarkStart w:id="0" w:name="_GoBack"/>
      <w:bookmarkEnd w:id="0"/>
    </w:p>
    <w:p w:rsidR="00A606A5" w:rsidRPr="009D5729" w:rsidRDefault="00A606A5" w:rsidP="00CE402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9D5729">
        <w:rPr>
          <w:rFonts w:ascii="Tahoma" w:hAnsi="Tahoma" w:cs="Tahoma"/>
          <w:b/>
          <w:bCs/>
          <w:sz w:val="24"/>
          <w:szCs w:val="24"/>
        </w:rPr>
        <w:t xml:space="preserve">Zapraszamy serdecznie na </w:t>
      </w:r>
      <w:r>
        <w:rPr>
          <w:rFonts w:ascii="Tahoma" w:hAnsi="Tahoma" w:cs="Tahoma"/>
          <w:b/>
          <w:bCs/>
          <w:sz w:val="24"/>
          <w:szCs w:val="24"/>
        </w:rPr>
        <w:t xml:space="preserve">Forum Inicjatyw Pozarządowych </w:t>
      </w:r>
      <w:r w:rsidRPr="009D5729">
        <w:rPr>
          <w:rFonts w:ascii="Tahoma" w:hAnsi="Tahoma" w:cs="Tahoma"/>
          <w:b/>
          <w:bCs/>
          <w:sz w:val="24"/>
          <w:szCs w:val="24"/>
        </w:rPr>
        <w:t>w Jeleniej Górze w dniach 5-6 czerwca 2014 r.</w:t>
      </w:r>
    </w:p>
    <w:p w:rsidR="00A606A5" w:rsidRDefault="00A606A5" w:rsidP="00CE4027">
      <w:pPr>
        <w:jc w:val="both"/>
        <w:rPr>
          <w:rFonts w:ascii="Tahoma" w:hAnsi="Tahoma" w:cs="Tahoma"/>
          <w:sz w:val="20"/>
          <w:szCs w:val="20"/>
        </w:rPr>
      </w:pPr>
      <w:r w:rsidRPr="009D5729">
        <w:rPr>
          <w:rFonts w:ascii="Tahoma" w:hAnsi="Tahoma" w:cs="Tahoma"/>
          <w:sz w:val="20"/>
          <w:szCs w:val="20"/>
        </w:rPr>
        <w:t xml:space="preserve">W ramach </w:t>
      </w:r>
      <w:r>
        <w:rPr>
          <w:rFonts w:ascii="Tahoma" w:hAnsi="Tahoma" w:cs="Tahoma"/>
          <w:sz w:val="20"/>
          <w:szCs w:val="20"/>
        </w:rPr>
        <w:t>Forum Inicjatyw Pozarządowych (FIP)</w:t>
      </w:r>
      <w:r w:rsidRPr="009D5729">
        <w:rPr>
          <w:rFonts w:ascii="Tahoma" w:hAnsi="Tahoma" w:cs="Tahoma"/>
          <w:sz w:val="20"/>
          <w:szCs w:val="20"/>
        </w:rPr>
        <w:t xml:space="preserve">  odbędą się następujące  wydarzenia: </w:t>
      </w:r>
    </w:p>
    <w:p w:rsidR="00A606A5" w:rsidRPr="00D65AC6" w:rsidRDefault="00A606A5" w:rsidP="00CE402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Otwarcie Domu 7 marzeń- ośrodka wsparcia aktywności lokalnej i organizacji pozarządowych</w:t>
      </w:r>
    </w:p>
    <w:p w:rsidR="00A606A5" w:rsidRPr="009D5729" w:rsidRDefault="00A606A5" w:rsidP="00CE402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Forum Inicjatyw Pozarządowych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(FIP)</w:t>
      </w: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, </w:t>
      </w:r>
    </w:p>
    <w:p w:rsidR="00A606A5" w:rsidRPr="009D5729" w:rsidRDefault="00A606A5" w:rsidP="00CE402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Forum wojewódzkie Rad Działalności Pożytku Publicznego z Dolnego Śląska, </w:t>
      </w:r>
    </w:p>
    <w:p w:rsidR="00A606A5" w:rsidRPr="009D5729" w:rsidRDefault="00A606A5" w:rsidP="00CE402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Piknik Organizacji Pozarządowych z Jeleniej Góry.</w:t>
      </w:r>
    </w:p>
    <w:p w:rsidR="00A606A5" w:rsidRPr="00782F1C" w:rsidRDefault="00A606A5" w:rsidP="00CE4027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Wydarzenia, które odbędą się z początkiem czerwca zakorzenione są w tematyce związanej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z rozwojem sektora organizacji pozarządowych. Podczas Forum Inicjatyw Pozarządowych będą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mieli Państwo okazję przyjrzeć się, zgłębić i wypowiedzieć w tematyce ,,zmiany pokoleniowej’’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w organizacjach, liderstwa,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rozwoju zawodowego, </w:t>
      </w: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czerpania z tradycji i historii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w kontekście rozwoju organizacji i roli sektora w rozwoju kraju.</w:t>
      </w: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Drugi dzień dedykowany jest członkom Rad Działalności Pożytku Publicznego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(RDPP)</w:t>
      </w: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z terenu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Dolnego Śląska.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Z</w:t>
      </w: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apraszamy Państwa do dyskusji nad rolą Rad w rozwoju dialogu społecznego.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Podczas Forum wojewódzkiego Rad Działalności Pożytku Publicznego przedstawimy </w:t>
      </w:r>
      <w:r w:rsidRPr="009D5729">
        <w:rPr>
          <w:rFonts w:ascii="Tahoma" w:hAnsi="Tahoma" w:cs="Tahoma"/>
          <w:i/>
          <w:iCs/>
          <w:color w:val="222222"/>
          <w:sz w:val="20"/>
          <w:szCs w:val="20"/>
          <w:shd w:val="clear" w:color="auto" w:fill="FFFFFF"/>
        </w:rPr>
        <w:t xml:space="preserve">dobre </w:t>
      </w:r>
      <w:r>
        <w:rPr>
          <w:rFonts w:ascii="Tahoma" w:hAnsi="Tahoma" w:cs="Tahoma"/>
          <w:i/>
          <w:iCs/>
          <w:color w:val="222222"/>
          <w:sz w:val="20"/>
          <w:szCs w:val="20"/>
          <w:shd w:val="clear" w:color="auto" w:fill="FFFFFF"/>
        </w:rPr>
        <w:br/>
      </w:r>
      <w:r w:rsidRPr="009D5729">
        <w:rPr>
          <w:rFonts w:ascii="Tahoma" w:hAnsi="Tahoma" w:cs="Tahoma"/>
          <w:i/>
          <w:iCs/>
          <w:color w:val="222222"/>
          <w:sz w:val="20"/>
          <w:szCs w:val="20"/>
          <w:shd w:val="clear" w:color="auto" w:fill="FFFFFF"/>
        </w:rPr>
        <w:t>praktyki i inspiracje</w:t>
      </w:r>
      <w:r w:rsidRPr="009D572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.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Wypracowane podczas FIP rekomendacje stanowić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 xml:space="preserve">będą wkład do </w:t>
      </w:r>
      <w:r w:rsidRPr="0037557D">
        <w:rPr>
          <w:rFonts w:ascii="Tahoma" w:hAnsi="Tahoma" w:cs="Tahoma"/>
          <w:i/>
          <w:iCs/>
          <w:color w:val="222222"/>
          <w:sz w:val="20"/>
          <w:szCs w:val="20"/>
          <w:shd w:val="clear" w:color="auto" w:fill="FFFFFF"/>
        </w:rPr>
        <w:t>Ogólnopolskiej Strategii Rozwoju III Sektora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r w:rsidRPr="009D5729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br/>
      </w:r>
      <w:r w:rsidRPr="00746181">
        <w:rPr>
          <w:rFonts w:ascii="Tahoma" w:hAnsi="Tahoma" w:cs="Tahoma"/>
          <w:b/>
          <w:bCs/>
          <w:sz w:val="20"/>
          <w:szCs w:val="20"/>
        </w:rPr>
        <w:t>Zapraszamy do zgłaszania się na formularzu zg</w:t>
      </w:r>
      <w:r>
        <w:rPr>
          <w:rFonts w:ascii="Tahoma" w:hAnsi="Tahoma" w:cs="Tahoma"/>
          <w:b/>
          <w:bCs/>
          <w:sz w:val="20"/>
          <w:szCs w:val="20"/>
        </w:rPr>
        <w:t xml:space="preserve">łoszeniowym dostępnym on-line: </w:t>
      </w:r>
      <w:hyperlink r:id="rId7" w:history="1">
        <w:r w:rsidRPr="006804ED">
          <w:rPr>
            <w:rStyle w:val="Hyperlink"/>
            <w:rFonts w:ascii="Tahoma" w:hAnsi="Tahoma" w:cs="Tahoma"/>
            <w:b/>
            <w:bCs/>
            <w:sz w:val="20"/>
            <w:szCs w:val="20"/>
          </w:rPr>
          <w:t>tutaj</w:t>
        </w:r>
      </w:hyperlink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6181">
        <w:rPr>
          <w:rFonts w:ascii="Tahoma" w:hAnsi="Tahoma" w:cs="Tahoma"/>
          <w:b/>
          <w:bCs/>
          <w:sz w:val="20"/>
          <w:szCs w:val="20"/>
        </w:rPr>
        <w:t>lub telefonicznie pod nr: 75 642 20 00 do Pauliny Dobrowolskiej.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Rekrutacja trwa do 27</w:t>
      </w:r>
      <w:r w:rsidRPr="009D5729">
        <w:rPr>
          <w:rFonts w:ascii="Tahoma" w:hAnsi="Tahoma" w:cs="Tahoma"/>
          <w:b/>
          <w:bCs/>
          <w:sz w:val="20"/>
          <w:szCs w:val="20"/>
        </w:rPr>
        <w:t xml:space="preserve"> maja.</w:t>
      </w:r>
    </w:p>
    <w:p w:rsidR="00A606A5" w:rsidRPr="00AC77FC" w:rsidRDefault="00A606A5" w:rsidP="00CE4027">
      <w:pPr>
        <w:jc w:val="both"/>
        <w:rPr>
          <w:rFonts w:ascii="Tahoma" w:hAnsi="Tahoma" w:cs="Tahoma"/>
          <w:sz w:val="18"/>
          <w:szCs w:val="18"/>
        </w:rPr>
      </w:pPr>
      <w:r w:rsidRPr="00AC77FC">
        <w:rPr>
          <w:rFonts w:ascii="Tahoma" w:hAnsi="Tahoma" w:cs="Tahoma"/>
          <w:color w:val="222222"/>
          <w:sz w:val="18"/>
          <w:szCs w:val="18"/>
          <w:shd w:val="clear" w:color="auto" w:fill="FFFFFF"/>
        </w:rPr>
        <w:t>Dla osób zainteresowanych udziałem w obydwu dniach, zapewniamy nocleg. Liczba noclegów jest ograniczona, prosimy o jak najszybsze zgłaszanie zapotrzebowania.</w:t>
      </w:r>
    </w:p>
    <w:p w:rsidR="00A606A5" w:rsidRPr="00AC77FC" w:rsidRDefault="00A606A5" w:rsidP="00CE4027">
      <w:pPr>
        <w:jc w:val="both"/>
        <w:rPr>
          <w:rFonts w:ascii="Tahoma" w:hAnsi="Tahoma" w:cs="Tahoma"/>
          <w:sz w:val="18"/>
          <w:szCs w:val="18"/>
        </w:rPr>
      </w:pPr>
      <w:r w:rsidRPr="00AC77FC">
        <w:rPr>
          <w:rFonts w:ascii="Tahoma" w:hAnsi="Tahoma" w:cs="Tahoma"/>
          <w:sz w:val="18"/>
          <w:szCs w:val="18"/>
        </w:rPr>
        <w:t>O zakwalifikowaniu się na wydarzenia w ramach Forum Inicjatyw Pozarządowych będziemy informować drogą mailową, na podane przez Państwa adresy w formularzu zgłoszeniowym.</w:t>
      </w:r>
    </w:p>
    <w:p w:rsidR="00A606A5" w:rsidRPr="00AC77FC" w:rsidRDefault="00A606A5" w:rsidP="00CE4027">
      <w:pPr>
        <w:jc w:val="both"/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</w:pPr>
      <w:r w:rsidRPr="00AC77FC">
        <w:rPr>
          <w:rFonts w:ascii="Tahoma" w:hAnsi="Tahoma" w:cs="Tahoma"/>
          <w:sz w:val="18"/>
          <w:szCs w:val="18"/>
        </w:rPr>
        <w:br/>
        <w:t>Materiały dla uczestni</w:t>
      </w:r>
      <w:r>
        <w:rPr>
          <w:rFonts w:ascii="Tahoma" w:hAnsi="Tahoma" w:cs="Tahoma"/>
          <w:sz w:val="18"/>
          <w:szCs w:val="18"/>
        </w:rPr>
        <w:t xml:space="preserve">ków będą wysyłane drogą mailową, a także na dedykowanych portalach: </w:t>
      </w:r>
      <w:hyperlink r:id="rId8" w:history="1">
        <w:r w:rsidRPr="00542188">
          <w:rPr>
            <w:rStyle w:val="Hyperlink"/>
            <w:rFonts w:ascii="Tahoma" w:hAnsi="Tahoma" w:cs="Tahoma"/>
            <w:sz w:val="18"/>
            <w:szCs w:val="18"/>
          </w:rPr>
          <w:t>www.strategiaIIIsektora.ngo.pl</w:t>
        </w:r>
      </w:hyperlink>
      <w:r>
        <w:rPr>
          <w:rFonts w:ascii="Tahoma" w:hAnsi="Tahoma" w:cs="Tahoma"/>
          <w:sz w:val="18"/>
          <w:szCs w:val="18"/>
        </w:rPr>
        <w:t>,</w:t>
      </w:r>
      <w:hyperlink r:id="rId9" w:history="1">
        <w:r w:rsidRPr="00AC77FC">
          <w:rPr>
            <w:rStyle w:val="Hyperlink"/>
            <w:rFonts w:ascii="Tahoma" w:hAnsi="Tahoma" w:cs="Tahoma"/>
            <w:sz w:val="18"/>
            <w:szCs w:val="18"/>
          </w:rPr>
          <w:t>www.radypozytku.ngo.pl</w:t>
        </w:r>
      </w:hyperlink>
      <w:r w:rsidRPr="00AC77FC"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  <w:br/>
      </w:r>
    </w:p>
    <w:p w:rsidR="00A606A5" w:rsidRPr="00AC77FC" w:rsidRDefault="00A606A5" w:rsidP="00CE4027">
      <w:pPr>
        <w:jc w:val="both"/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</w:pPr>
      <w:r w:rsidRPr="00AC77FC"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  <w:t xml:space="preserve">Gospodarzami wydarzeń w ramach </w:t>
      </w:r>
      <w:r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  <w:t>Forum Inicjatyw Pozarządowych</w:t>
      </w:r>
      <w:r w:rsidRPr="00AC77FC"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  <w:t xml:space="preserve"> są: Towarzystwo Pomocy im. Św. Brata Alberta, Fundacja Rozwoju Ekonomii Społecznej, Regionalne Centrum Wsp</w:t>
      </w:r>
      <w:r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  <w:t>ierania Inicjatyw Pozarządowych, Jeleniogórska Rada Działalności Pożytku Publicznego.</w:t>
      </w:r>
    </w:p>
    <w:p w:rsidR="00A606A5" w:rsidRPr="00782F1C" w:rsidRDefault="00A606A5" w:rsidP="00CE4027">
      <w:pPr>
        <w:jc w:val="both"/>
        <w:rPr>
          <w:rFonts w:ascii="Tahoma" w:hAnsi="Tahoma" w:cs="Tahoma"/>
          <w:sz w:val="20"/>
          <w:szCs w:val="20"/>
        </w:rPr>
      </w:pPr>
      <w:r w:rsidRPr="00782F1C"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Forum Inicjatyw Pozarządowych organizowane w ramach projektu Ogólnopolska Debata-III </w:t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Sektor dla Polski realizowanego</w:t>
      </w:r>
      <w:r w:rsidRPr="00782F1C"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 w ramach Programu Obywatele dla Demokracji, finansowanego </w:t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z Funduszy</w:t>
      </w:r>
      <w:r w:rsidRPr="00782F1C"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 EOG.</w:t>
      </w:r>
      <w:r w:rsidRPr="00782F1C">
        <w:rPr>
          <w:rFonts w:ascii="Tahoma" w:hAnsi="Tahoma" w:cs="Tahoma"/>
          <w:color w:val="222222"/>
          <w:sz w:val="16"/>
          <w:szCs w:val="16"/>
          <w:shd w:val="clear" w:color="auto" w:fill="FFFFFF"/>
        </w:rPr>
        <w:br/>
        <w:t>Forum wojewódzkie Rad Działalności Pożytku Publicznego z Dolnego Śląska organizowane w ramach projektu Modelowe Rady Działalności Pożytku Publicznego współfinansowanego ze środków Unii Europejskiej w ramach Europejskiego Funduszu Społecznego.</w:t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br/>
      </w:r>
    </w:p>
    <w:p w:rsidR="00A606A5" w:rsidRDefault="00A606A5" w:rsidP="00F23201"/>
    <w:sectPr w:rsidR="00A606A5" w:rsidSect="0081360D">
      <w:headerReference w:type="even" r:id="rId10"/>
      <w:headerReference w:type="default" r:id="rId11"/>
      <w:headerReference w:type="first" r:id="rId12"/>
      <w:pgSz w:w="11906" w:h="16838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A5" w:rsidRDefault="00A606A5" w:rsidP="000E1597">
      <w:pPr>
        <w:spacing w:after="0" w:line="240" w:lineRule="auto"/>
      </w:pPr>
      <w:r>
        <w:separator/>
      </w:r>
    </w:p>
  </w:endnote>
  <w:endnote w:type="continuationSeparator" w:id="0">
    <w:p w:rsidR="00A606A5" w:rsidRDefault="00A606A5" w:rsidP="000E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A5" w:rsidRDefault="00A606A5" w:rsidP="000E1597">
      <w:pPr>
        <w:spacing w:after="0" w:line="240" w:lineRule="auto"/>
      </w:pPr>
      <w:r>
        <w:separator/>
      </w:r>
    </w:p>
  </w:footnote>
  <w:footnote w:type="continuationSeparator" w:id="0">
    <w:p w:rsidR="00A606A5" w:rsidRDefault="00A606A5" w:rsidP="000E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A5" w:rsidRDefault="00A606A5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4257" o:spid="_x0000_s2049" type="#_x0000_t75" style="position:absolute;margin-left:0;margin-top:0;width:595.15pt;height:841.8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A5" w:rsidRDefault="00A606A5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4258" o:spid="_x0000_s2050" type="#_x0000_t75" style="position:absolute;margin-left:0;margin-top:0;width:595.15pt;height:841.85pt;z-index:-251657728;mso-position-horizontal:center;mso-position-horizontal-relative:page;mso-position-vertical:center;mso-position-vertical-relative:page" o:allowincell="f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A5" w:rsidRDefault="00A606A5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4256" o:spid="_x0000_s2051" type="#_x0000_t75" style="position:absolute;margin-left:0;margin-top:0;width:595.15pt;height:841.8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7FB3"/>
    <w:multiLevelType w:val="hybridMultilevel"/>
    <w:tmpl w:val="4F804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CE2779"/>
    <w:multiLevelType w:val="hybridMultilevel"/>
    <w:tmpl w:val="5F7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BEB"/>
    <w:rsid w:val="000721FD"/>
    <w:rsid w:val="0009491C"/>
    <w:rsid w:val="000A4DDF"/>
    <w:rsid w:val="000D5D45"/>
    <w:rsid w:val="000E1597"/>
    <w:rsid w:val="00114C44"/>
    <w:rsid w:val="00251455"/>
    <w:rsid w:val="002853E2"/>
    <w:rsid w:val="00357E48"/>
    <w:rsid w:val="0037557D"/>
    <w:rsid w:val="003F4B4B"/>
    <w:rsid w:val="0046346A"/>
    <w:rsid w:val="004E49EB"/>
    <w:rsid w:val="00542188"/>
    <w:rsid w:val="00562091"/>
    <w:rsid w:val="00606BEB"/>
    <w:rsid w:val="006804ED"/>
    <w:rsid w:val="006B7D3A"/>
    <w:rsid w:val="006E7BD9"/>
    <w:rsid w:val="00703C0F"/>
    <w:rsid w:val="00746181"/>
    <w:rsid w:val="00782F1C"/>
    <w:rsid w:val="0081360D"/>
    <w:rsid w:val="00880D19"/>
    <w:rsid w:val="008B6946"/>
    <w:rsid w:val="008B7F11"/>
    <w:rsid w:val="008F0454"/>
    <w:rsid w:val="009004CB"/>
    <w:rsid w:val="009332BA"/>
    <w:rsid w:val="009D5729"/>
    <w:rsid w:val="009E4A1C"/>
    <w:rsid w:val="00A606A5"/>
    <w:rsid w:val="00A921D5"/>
    <w:rsid w:val="00AC77FC"/>
    <w:rsid w:val="00BC0A21"/>
    <w:rsid w:val="00BC7E62"/>
    <w:rsid w:val="00BF4FE7"/>
    <w:rsid w:val="00C44C34"/>
    <w:rsid w:val="00CB72D5"/>
    <w:rsid w:val="00CE4027"/>
    <w:rsid w:val="00D65AC6"/>
    <w:rsid w:val="00D83526"/>
    <w:rsid w:val="00E65831"/>
    <w:rsid w:val="00F23201"/>
    <w:rsid w:val="00F4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2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597"/>
  </w:style>
  <w:style w:type="paragraph" w:styleId="Footer">
    <w:name w:val="footer"/>
    <w:basedOn w:val="Normal"/>
    <w:link w:val="FooterChar"/>
    <w:uiPriority w:val="99"/>
    <w:rsid w:val="000E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597"/>
  </w:style>
  <w:style w:type="paragraph" w:styleId="ListParagraph">
    <w:name w:val="List Paragraph"/>
    <w:basedOn w:val="Normal"/>
    <w:uiPriority w:val="99"/>
    <w:qFormat/>
    <w:rsid w:val="00CE402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E40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giaIIIsektora.ng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a/rcwip.pl/forms/d/1gK-63w4LKn2Pe1BqRI9A_rET12w5x8CPJV1mIZLrT4g/edit%23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dypozytku.ng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403</Words>
  <Characters>2423</Characters>
  <Application>Microsoft Office Outlook</Application>
  <DocSecurity>0</DocSecurity>
  <Lines>0</Lines>
  <Paragraphs>0</Paragraphs>
  <ScaleCrop>false</ScaleCrop>
  <Company>RCWIP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Szczupak</dc:creator>
  <cp:keywords/>
  <dc:description/>
  <cp:lastModifiedBy>wojciechowskaa</cp:lastModifiedBy>
  <cp:revision>2</cp:revision>
  <cp:lastPrinted>2014-05-14T12:31:00Z</cp:lastPrinted>
  <dcterms:created xsi:type="dcterms:W3CDTF">2014-05-27T08:03:00Z</dcterms:created>
  <dcterms:modified xsi:type="dcterms:W3CDTF">2014-05-27T08:03:00Z</dcterms:modified>
</cp:coreProperties>
</file>