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79" w:rsidRDefault="004E4379"/>
    <w:p w:rsidR="004E4379" w:rsidRDefault="004E4379" w:rsidP="005C23CF">
      <w:pP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</w:pPr>
      <w:r w:rsidRPr="005C23CF"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„Powiat Kamiennogórski piórem pisany"</w:t>
      </w:r>
    </w:p>
    <w:p w:rsidR="004E4379" w:rsidRDefault="004E4379" w:rsidP="005C23CF">
      <w:pP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4E4379" w:rsidRPr="00135B72" w:rsidRDefault="004E4379" w:rsidP="00135B72">
      <w:pPr>
        <w:jc w:val="center"/>
        <w:rPr>
          <w:rStyle w:val="Strong"/>
          <w:i/>
          <w:iCs/>
          <w:color w:val="000000"/>
          <w:sz w:val="28"/>
          <w:szCs w:val="28"/>
          <w:shd w:val="clear" w:color="auto" w:fill="FFFFFF"/>
        </w:rPr>
      </w:pPr>
      <w:r w:rsidRPr="00135B72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Od ponad dekady wiele się zmieniło,</w:t>
      </w:r>
    </w:p>
    <w:p w:rsidR="004E4379" w:rsidRPr="00135B72" w:rsidRDefault="004E4379" w:rsidP="00135B72">
      <w:pPr>
        <w:jc w:val="center"/>
        <w:rPr>
          <w:rStyle w:val="Strong"/>
          <w:i/>
          <w:iCs/>
          <w:color w:val="000000"/>
          <w:sz w:val="28"/>
          <w:szCs w:val="28"/>
          <w:shd w:val="clear" w:color="auto" w:fill="FFFFFF"/>
        </w:rPr>
      </w:pPr>
      <w:r w:rsidRPr="00135B72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Po to by w powiecie dobrze się nam żyło!</w:t>
      </w:r>
    </w:p>
    <w:p w:rsidR="004E4379" w:rsidRPr="00135B72" w:rsidRDefault="004E4379" w:rsidP="00135B72">
      <w:pPr>
        <w:jc w:val="center"/>
        <w:rPr>
          <w:rStyle w:val="Strong"/>
          <w:i/>
          <w:iCs/>
          <w:color w:val="000000"/>
          <w:sz w:val="28"/>
          <w:szCs w:val="28"/>
          <w:shd w:val="clear" w:color="auto" w:fill="FFFFFF"/>
        </w:rPr>
      </w:pPr>
      <w:r w:rsidRPr="00135B72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Rynek w centrum miasta, obok kościół „mały”,</w:t>
      </w:r>
    </w:p>
    <w:p w:rsidR="004E4379" w:rsidRPr="00135B72" w:rsidRDefault="004E4379" w:rsidP="00135B72">
      <w:pPr>
        <w:jc w:val="center"/>
        <w:rPr>
          <w:rStyle w:val="Strong"/>
          <w:i/>
          <w:iCs/>
          <w:color w:val="000000"/>
          <w:sz w:val="28"/>
          <w:szCs w:val="28"/>
          <w:shd w:val="clear" w:color="auto" w:fill="FFFFFF"/>
        </w:rPr>
      </w:pPr>
      <w:r w:rsidRPr="00135B72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 xml:space="preserve">Wyremontowane </w:t>
      </w:r>
      <w:r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w Kamiennej zostały</w:t>
      </w:r>
      <w:r w:rsidRPr="00135B72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4E4379" w:rsidRPr="00135B72" w:rsidRDefault="004E4379" w:rsidP="00135B72">
      <w:pPr>
        <w:jc w:val="center"/>
        <w:rPr>
          <w:rStyle w:val="Strong"/>
          <w:i/>
          <w:iCs/>
          <w:color w:val="000000"/>
          <w:sz w:val="28"/>
          <w:szCs w:val="28"/>
          <w:shd w:val="clear" w:color="auto" w:fill="FFFFFF"/>
        </w:rPr>
      </w:pPr>
      <w:r w:rsidRPr="00135B72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Mamy super park! Cały odnowiony</w:t>
      </w:r>
      <w:r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,</w:t>
      </w:r>
    </w:p>
    <w:p w:rsidR="004E4379" w:rsidRPr="00135B72" w:rsidRDefault="004E4379" w:rsidP="00135B72">
      <w:pPr>
        <w:jc w:val="center"/>
        <w:rPr>
          <w:rStyle w:val="Strong"/>
          <w:i/>
          <w:iCs/>
          <w:color w:val="000000"/>
          <w:sz w:val="28"/>
          <w:szCs w:val="28"/>
          <w:shd w:val="clear" w:color="auto" w:fill="FFFFFF"/>
        </w:rPr>
      </w:pPr>
      <w:r w:rsidRPr="00135B72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Burmistrza zachowaniem nie jestem zdziwiony.</w:t>
      </w:r>
    </w:p>
    <w:p w:rsidR="004E4379" w:rsidRPr="00135B72" w:rsidRDefault="004E4379" w:rsidP="00135B72">
      <w:pPr>
        <w:jc w:val="center"/>
        <w:rPr>
          <w:rStyle w:val="Strong"/>
          <w:i/>
          <w:iCs/>
          <w:color w:val="000000"/>
          <w:sz w:val="28"/>
          <w:szCs w:val="28"/>
          <w:shd w:val="clear" w:color="auto" w:fill="FFFFFF"/>
        </w:rPr>
      </w:pPr>
      <w:r w:rsidRPr="00135B72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Wodotryski, deptak i piękne oświetlenie,</w:t>
      </w:r>
    </w:p>
    <w:p w:rsidR="004E4379" w:rsidRPr="00135B72" w:rsidRDefault="004E4379" w:rsidP="00135B72">
      <w:pPr>
        <w:jc w:val="center"/>
        <w:rPr>
          <w:rStyle w:val="Strong"/>
          <w:i/>
          <w:iCs/>
          <w:color w:val="660099"/>
          <w:sz w:val="28"/>
          <w:szCs w:val="28"/>
          <w:u w:val="single"/>
          <w:lang w:eastAsia="pl-PL"/>
        </w:rPr>
      </w:pPr>
      <w:r w:rsidRPr="00135B72">
        <w:rPr>
          <w:rStyle w:val="Strong"/>
          <w:i/>
          <w:iCs/>
          <w:color w:val="000000"/>
          <w:sz w:val="28"/>
          <w:szCs w:val="28"/>
          <w:shd w:val="clear" w:color="auto" w:fill="FFFFFF"/>
        </w:rPr>
        <w:t>Mogą nam umilić w parku posiedzenie.</w:t>
      </w:r>
    </w:p>
    <w:p w:rsidR="004E4379" w:rsidRPr="00135B72" w:rsidRDefault="004E4379" w:rsidP="00135B72">
      <w:pPr>
        <w:jc w:val="center"/>
        <w:rPr>
          <w:b/>
          <w:bCs/>
          <w:i/>
          <w:iCs/>
        </w:rPr>
      </w:pPr>
      <w:r w:rsidRPr="00135B72">
        <w:rPr>
          <w:b/>
          <w:bCs/>
          <w:i/>
          <w:iCs/>
        </w:rPr>
        <w:t>Bogusław Wołoszański przyjechał tu z daleka,</w:t>
      </w:r>
    </w:p>
    <w:p w:rsidR="004E4379" w:rsidRPr="00135B72" w:rsidRDefault="004E4379" w:rsidP="00135B72">
      <w:pPr>
        <w:jc w:val="center"/>
        <w:rPr>
          <w:b/>
          <w:bCs/>
          <w:i/>
          <w:iCs/>
        </w:rPr>
      </w:pPr>
      <w:r w:rsidRPr="00135B72">
        <w:rPr>
          <w:b/>
          <w:bCs/>
          <w:i/>
          <w:iCs/>
        </w:rPr>
        <w:t>Odpalił kamerę, nie chciał dużej czekać.</w:t>
      </w:r>
    </w:p>
    <w:p w:rsidR="004E4379" w:rsidRPr="00135B72" w:rsidRDefault="004E4379" w:rsidP="00135B72">
      <w:pPr>
        <w:jc w:val="center"/>
        <w:rPr>
          <w:b/>
          <w:bCs/>
          <w:i/>
          <w:iCs/>
        </w:rPr>
      </w:pPr>
      <w:r w:rsidRPr="00135B72">
        <w:rPr>
          <w:b/>
          <w:bCs/>
          <w:i/>
          <w:iCs/>
        </w:rPr>
        <w:t>Proj</w:t>
      </w:r>
      <w:r>
        <w:rPr>
          <w:b/>
          <w:bCs/>
          <w:i/>
          <w:iCs/>
        </w:rPr>
        <w:t xml:space="preserve">ekt Arado umieścił w materiale, </w:t>
      </w:r>
      <w:r w:rsidRPr="00135B72">
        <w:rPr>
          <w:b/>
          <w:bCs/>
          <w:i/>
          <w:iCs/>
        </w:rPr>
        <w:br/>
        <w:t>Nie można powiedzieć, zrobił to wspaniale</w:t>
      </w:r>
      <w:r>
        <w:rPr>
          <w:b/>
          <w:bCs/>
          <w:i/>
          <w:iCs/>
        </w:rPr>
        <w:t>!</w:t>
      </w:r>
    </w:p>
    <w:p w:rsidR="004E4379" w:rsidRPr="00135B72" w:rsidRDefault="004E4379" w:rsidP="00135B72">
      <w:pPr>
        <w:jc w:val="center"/>
        <w:rPr>
          <w:b/>
          <w:bCs/>
          <w:i/>
          <w:iCs/>
        </w:rPr>
      </w:pPr>
      <w:r w:rsidRPr="00135B72">
        <w:rPr>
          <w:b/>
          <w:bCs/>
          <w:i/>
          <w:iCs/>
        </w:rPr>
        <w:t>Powstają tu drogi, Grupy Ratownicze,</w:t>
      </w:r>
    </w:p>
    <w:p w:rsidR="004E4379" w:rsidRPr="00135B72" w:rsidRDefault="004E4379" w:rsidP="00135B72">
      <w:pPr>
        <w:jc w:val="center"/>
        <w:rPr>
          <w:b/>
          <w:bCs/>
          <w:i/>
          <w:iCs/>
        </w:rPr>
      </w:pPr>
      <w:r w:rsidRPr="00135B72">
        <w:rPr>
          <w:b/>
          <w:bCs/>
          <w:i/>
          <w:iCs/>
        </w:rPr>
        <w:t xml:space="preserve">Kocham </w:t>
      </w:r>
      <w:r>
        <w:rPr>
          <w:b/>
          <w:bCs/>
          <w:i/>
          <w:iCs/>
        </w:rPr>
        <w:t>Kamienna Górę</w:t>
      </w:r>
      <w:r w:rsidRPr="00135B72">
        <w:rPr>
          <w:b/>
          <w:bCs/>
          <w:i/>
          <w:iCs/>
        </w:rPr>
        <w:t xml:space="preserve"> ponad swoje życie!</w:t>
      </w:r>
    </w:p>
    <w:p w:rsidR="004E4379" w:rsidRPr="00135B72" w:rsidRDefault="004E4379">
      <w:pPr>
        <w:jc w:val="center"/>
      </w:pPr>
    </w:p>
    <w:sectPr w:rsidR="004E4379" w:rsidRPr="00135B72" w:rsidSect="0087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CF"/>
    <w:rsid w:val="00135B72"/>
    <w:rsid w:val="002129C2"/>
    <w:rsid w:val="0032340C"/>
    <w:rsid w:val="00350DA9"/>
    <w:rsid w:val="004C52F9"/>
    <w:rsid w:val="004E4379"/>
    <w:rsid w:val="005C23CF"/>
    <w:rsid w:val="0076484D"/>
    <w:rsid w:val="00876F32"/>
    <w:rsid w:val="00A15E65"/>
    <w:rsid w:val="00AC7BF8"/>
    <w:rsid w:val="00BE287F"/>
    <w:rsid w:val="00D879F8"/>
    <w:rsid w:val="00EA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32"/>
    <w:pPr>
      <w:spacing w:after="200" w:line="276" w:lineRule="auto"/>
    </w:pPr>
    <w:rPr>
      <w:color w:val="111111"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23C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5C2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23C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C23CF"/>
    <w:rPr>
      <w:rFonts w:ascii="Times New Roman" w:hAnsi="Times New Roman" w:cs="Times New Roman"/>
      <w:b/>
      <w:bCs/>
      <w:color w:val="auto"/>
      <w:sz w:val="27"/>
      <w:szCs w:val="27"/>
      <w:lang w:eastAsia="pl-PL"/>
    </w:rPr>
  </w:style>
  <w:style w:type="character" w:styleId="Hyperlink">
    <w:name w:val="Hyperlink"/>
    <w:basedOn w:val="DefaultParagraphFont"/>
    <w:uiPriority w:val="99"/>
    <w:semiHidden/>
    <w:rsid w:val="005C23CF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C23C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C23CF"/>
  </w:style>
  <w:style w:type="character" w:styleId="Emphasis">
    <w:name w:val="Emphasis"/>
    <w:basedOn w:val="DefaultParagraphFont"/>
    <w:uiPriority w:val="99"/>
    <w:qFormat/>
    <w:rsid w:val="005C23CF"/>
    <w:rPr>
      <w:i/>
      <w:iCs/>
    </w:rPr>
  </w:style>
  <w:style w:type="paragraph" w:styleId="NoSpacing">
    <w:name w:val="No Spacing"/>
    <w:uiPriority w:val="99"/>
    <w:qFormat/>
    <w:rsid w:val="005C23CF"/>
    <w:rPr>
      <w:color w:val="111111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85</Words>
  <Characters>512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wigorskae</cp:lastModifiedBy>
  <cp:revision>3</cp:revision>
  <dcterms:created xsi:type="dcterms:W3CDTF">2014-02-11T06:55:00Z</dcterms:created>
  <dcterms:modified xsi:type="dcterms:W3CDTF">2014-03-07T12:22:00Z</dcterms:modified>
</cp:coreProperties>
</file>