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52" w:rsidRPr="00204D79" w:rsidRDefault="009F5552" w:rsidP="009F7E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0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CISZA</w:t>
      </w:r>
      <w:r w:rsidRPr="0020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’’</w:t>
      </w:r>
    </w:p>
    <w:p w:rsidR="009F5552" w:rsidRPr="00204D79" w:rsidRDefault="009F5552" w:rsidP="009F7E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Zimna noc się skończyła, a powiat nasz okrywa blask słońca,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Co pokaże nowy dzień? I czy dotrwamy do jego końca.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Zaspani mieszkańcy zrywają się, by uczestniczyć w teatrze życia.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A ci bez ról swych stoją tak i każdy się zachwyca,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Tym że pięknie jest tu mimo to że bezradność im dokucza.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Nie poddając się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 szukają do swojego szczęścia klucza.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Są i tacy co porzucili naszą ziemie uciekając gdzieś daleko.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Czyżby w „powiecie rozwoju’’ działo się coś złego?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Może tu nie widać przyszłości poprzez mgłę ludzkiego egoizmu,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Który jak wirus w uśpieniu może doprowadzić do tragizmu.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Powoli zanika wiara i nadzieja we wspólne szczęście.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Dając każdemu powód do myślenia nad smutnym odejściem.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Jednym pozostała chęć przetrwania, drudzy toczą wyścig szczurów.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Obraz ludzi wyzwolonych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jednak</w:t>
      </w: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 przypartych do murów.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Jednym słowem można stanąć wspólnie i mur ten zburzyć.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Po to by nad naszym niebem przestało się chmurzyć.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Może </w:t>
      </w:r>
      <w:r>
        <w:rPr>
          <w:rFonts w:ascii="Times New Roman" w:hAnsi="Times New Roman" w:cs="Times New Roman"/>
          <w:color w:val="000000"/>
          <w:sz w:val="28"/>
          <w:szCs w:val="28"/>
        </w:rPr>
        <w:t>w końcu ludzie i pokolenia</w:t>
      </w: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 z Kamiennogórskiego powiatu,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Będą współpracować i starać się polepszyć swój status.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Nie ten materialny lecz stanu ducha i tego co w sercu leży głęboko.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Dbając</w:t>
      </w: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 choćby szczyptę o to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 by nasz region nie zmienił się w błoto.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Doceniać piękno jakie nas otacza i potencjał jaki w nim drzemie.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Tu krew przelana dziadków naszych, walczących o te ziemie.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Zachód słońca łaskocze ziemie ostatnimi promieniami.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 xml:space="preserve">Nieruchomo wpatrują się w nie ludzie, na boki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4D79">
        <w:rPr>
          <w:rFonts w:ascii="Times New Roman" w:hAnsi="Times New Roman" w:cs="Times New Roman"/>
          <w:color w:val="000000"/>
          <w:sz w:val="28"/>
          <w:szCs w:val="28"/>
        </w:rPr>
        <w:t>kiwając głowami.</w:t>
      </w:r>
    </w:p>
    <w:p w:rsidR="009F5552" w:rsidRPr="00D70229" w:rsidRDefault="009F5552" w:rsidP="001A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229">
        <w:rPr>
          <w:rFonts w:ascii="Times New Roman" w:hAnsi="Times New Roman" w:cs="Times New Roman"/>
          <w:sz w:val="28"/>
          <w:szCs w:val="28"/>
        </w:rPr>
        <w:t>Myśląc o niepewnej przyszłości, której łzy towarzyszą.</w:t>
      </w:r>
    </w:p>
    <w:p w:rsidR="009F5552" w:rsidRPr="00D70229" w:rsidRDefault="009F5552" w:rsidP="001A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229">
        <w:rPr>
          <w:rFonts w:ascii="Times New Roman" w:hAnsi="Times New Roman" w:cs="Times New Roman"/>
          <w:sz w:val="28"/>
          <w:szCs w:val="28"/>
        </w:rPr>
        <w:t>Może czas by zmienić wewnętrzny strach, wywołany tą ciszą.</w:t>
      </w:r>
    </w:p>
    <w:p w:rsidR="009F5552" w:rsidRPr="00D70229" w:rsidRDefault="009F5552" w:rsidP="001A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229">
        <w:rPr>
          <w:rFonts w:ascii="Times New Roman" w:hAnsi="Times New Roman" w:cs="Times New Roman"/>
          <w:sz w:val="28"/>
          <w:szCs w:val="28"/>
        </w:rPr>
        <w:t>Nocna pora zapadła kołysząc do snu powieki zmęczone.</w:t>
      </w:r>
    </w:p>
    <w:p w:rsidR="009F5552" w:rsidRPr="00204D79" w:rsidRDefault="009F5552" w:rsidP="001A4C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4D79">
        <w:rPr>
          <w:rFonts w:ascii="Times New Roman" w:hAnsi="Times New Roman" w:cs="Times New Roman"/>
          <w:color w:val="000000"/>
          <w:sz w:val="28"/>
          <w:szCs w:val="28"/>
        </w:rPr>
        <w:t>Nowy dzień pokaże, czy pójdziemy w swoja stronę.</w:t>
      </w:r>
    </w:p>
    <w:p w:rsidR="009F5552" w:rsidRPr="00204D79" w:rsidRDefault="009F5552" w:rsidP="001A4C43">
      <w:pPr>
        <w:spacing w:after="0"/>
        <w:rPr>
          <w:sz w:val="28"/>
          <w:szCs w:val="28"/>
        </w:rPr>
      </w:pPr>
    </w:p>
    <w:p w:rsidR="009F5552" w:rsidRPr="00204D79" w:rsidRDefault="009F5552" w:rsidP="001A4C43">
      <w:pPr>
        <w:spacing w:after="0"/>
        <w:rPr>
          <w:sz w:val="28"/>
          <w:szCs w:val="28"/>
        </w:rPr>
      </w:pPr>
    </w:p>
    <w:p w:rsidR="009F5552" w:rsidRPr="00204D79" w:rsidRDefault="009F5552" w:rsidP="001A4C43">
      <w:pPr>
        <w:spacing w:after="0"/>
        <w:rPr>
          <w:sz w:val="28"/>
          <w:szCs w:val="28"/>
        </w:rPr>
      </w:pPr>
    </w:p>
    <w:p w:rsidR="009F5552" w:rsidRPr="00204D79" w:rsidRDefault="009F5552" w:rsidP="001A4C43">
      <w:pPr>
        <w:spacing w:after="0"/>
        <w:rPr>
          <w:sz w:val="28"/>
          <w:szCs w:val="28"/>
        </w:rPr>
      </w:pPr>
    </w:p>
    <w:p w:rsidR="009F5552" w:rsidRPr="00204D79" w:rsidRDefault="009F5552" w:rsidP="000E58F4">
      <w:pPr>
        <w:spacing w:after="0"/>
        <w:jc w:val="right"/>
        <w:rPr>
          <w:rFonts w:ascii="Cambria" w:hAnsi="Cambria" w:cs="Cambria"/>
          <w:i/>
          <w:iCs/>
          <w:sz w:val="28"/>
          <w:szCs w:val="28"/>
        </w:rPr>
      </w:pPr>
      <w:r w:rsidRPr="00204D79">
        <w:rPr>
          <w:rFonts w:ascii="Cambria" w:hAnsi="Cambria" w:cs="Cambria"/>
          <w:i/>
          <w:iCs/>
          <w:sz w:val="28"/>
          <w:szCs w:val="28"/>
        </w:rPr>
        <w:t>autor</w:t>
      </w:r>
    </w:p>
    <w:p w:rsidR="009F5552" w:rsidRPr="00204D79" w:rsidRDefault="009F5552" w:rsidP="000E58F4">
      <w:pPr>
        <w:spacing w:after="0"/>
        <w:jc w:val="right"/>
        <w:rPr>
          <w:rFonts w:ascii="Cataneo BT" w:hAnsi="Cataneo BT" w:cs="Cataneo BT"/>
          <w:i/>
          <w:iCs/>
          <w:sz w:val="28"/>
          <w:szCs w:val="28"/>
        </w:rPr>
      </w:pPr>
      <w:r w:rsidRPr="00204D79">
        <w:rPr>
          <w:rFonts w:ascii="Cataneo BT" w:hAnsi="Cataneo BT" w:cs="Cataneo BT"/>
          <w:i/>
          <w:iCs/>
          <w:sz w:val="28"/>
          <w:szCs w:val="28"/>
        </w:rPr>
        <w:t>Artur P.</w:t>
      </w:r>
    </w:p>
    <w:p w:rsidR="009F5552" w:rsidRDefault="009F5552" w:rsidP="000E58F4">
      <w:pPr>
        <w:spacing w:after="0"/>
        <w:jc w:val="right"/>
        <w:rPr>
          <w:rFonts w:ascii="Cataneo BT" w:hAnsi="Cataneo BT" w:cs="Cataneo BT"/>
          <w:i/>
          <w:iCs/>
          <w:sz w:val="28"/>
          <w:szCs w:val="28"/>
        </w:rPr>
      </w:pPr>
    </w:p>
    <w:p w:rsidR="009F5552" w:rsidRDefault="009F5552" w:rsidP="000E58F4">
      <w:pPr>
        <w:spacing w:after="0"/>
        <w:jc w:val="right"/>
        <w:rPr>
          <w:rFonts w:ascii="Cataneo BT" w:hAnsi="Cataneo BT" w:cs="Cataneo BT"/>
          <w:i/>
          <w:iCs/>
          <w:sz w:val="28"/>
          <w:szCs w:val="28"/>
        </w:rPr>
      </w:pPr>
    </w:p>
    <w:p w:rsidR="009F5552" w:rsidRPr="00204D79" w:rsidRDefault="009F5552" w:rsidP="000E58F4">
      <w:pPr>
        <w:spacing w:after="0"/>
        <w:jc w:val="right"/>
        <w:rPr>
          <w:rFonts w:ascii="Cataneo BT" w:hAnsi="Cataneo BT" w:cs="Cataneo BT"/>
          <w:i/>
          <w:iCs/>
          <w:sz w:val="28"/>
          <w:szCs w:val="28"/>
        </w:rPr>
      </w:pPr>
    </w:p>
    <w:p w:rsidR="009F5552" w:rsidRPr="00204D79" w:rsidRDefault="009F5552" w:rsidP="00630B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D79">
        <w:rPr>
          <w:rFonts w:ascii="Times New Roman" w:hAnsi="Times New Roman" w:cs="Times New Roman"/>
          <w:sz w:val="28"/>
          <w:szCs w:val="28"/>
        </w:rPr>
        <w:t>Artur Pilarski</w:t>
      </w:r>
    </w:p>
    <w:sectPr w:rsidR="009F5552" w:rsidRPr="00204D79" w:rsidSect="000E58F4">
      <w:pgSz w:w="12240" w:h="15840"/>
      <w:pgMar w:top="709" w:right="1417" w:bottom="0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tane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DB"/>
    <w:rsid w:val="000C1987"/>
    <w:rsid w:val="000E58F4"/>
    <w:rsid w:val="001A4C43"/>
    <w:rsid w:val="00204D79"/>
    <w:rsid w:val="00213C31"/>
    <w:rsid w:val="00277AA5"/>
    <w:rsid w:val="00360C0C"/>
    <w:rsid w:val="003B11EC"/>
    <w:rsid w:val="003C7D30"/>
    <w:rsid w:val="00401E82"/>
    <w:rsid w:val="004C1305"/>
    <w:rsid w:val="005924DB"/>
    <w:rsid w:val="00592D69"/>
    <w:rsid w:val="005A3DFA"/>
    <w:rsid w:val="0061307E"/>
    <w:rsid w:val="00630B62"/>
    <w:rsid w:val="006F70D7"/>
    <w:rsid w:val="00705D3F"/>
    <w:rsid w:val="007D12D3"/>
    <w:rsid w:val="009357AE"/>
    <w:rsid w:val="009F0221"/>
    <w:rsid w:val="009F5552"/>
    <w:rsid w:val="009F7E0F"/>
    <w:rsid w:val="00AF3FC5"/>
    <w:rsid w:val="00AF6399"/>
    <w:rsid w:val="00BF078D"/>
    <w:rsid w:val="00C15F38"/>
    <w:rsid w:val="00D26247"/>
    <w:rsid w:val="00D70229"/>
    <w:rsid w:val="00DC7A0C"/>
    <w:rsid w:val="00DD007C"/>
    <w:rsid w:val="00E314C5"/>
    <w:rsid w:val="00EA0269"/>
    <w:rsid w:val="00EC7EC3"/>
    <w:rsid w:val="00FD538E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237</Words>
  <Characters>1423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TFUJPAN</dc:creator>
  <cp:keywords/>
  <dc:description/>
  <cp:lastModifiedBy>wigorskae</cp:lastModifiedBy>
  <cp:revision>3</cp:revision>
  <cp:lastPrinted>2014-02-06T14:02:00Z</cp:lastPrinted>
  <dcterms:created xsi:type="dcterms:W3CDTF">2014-02-10T07:04:00Z</dcterms:created>
  <dcterms:modified xsi:type="dcterms:W3CDTF">2014-03-07T12:22:00Z</dcterms:modified>
</cp:coreProperties>
</file>