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CD9" w:rsidRPr="00537477" w:rsidRDefault="004D0CD9" w:rsidP="00537477">
      <w:pPr>
        <w:pStyle w:val="NormalWeb"/>
        <w:spacing w:before="0" w:beforeAutospacing="0" w:after="24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 w:rsidRPr="00537477">
        <w:rPr>
          <w:rFonts w:ascii="Arial" w:hAnsi="Arial" w:cs="Arial"/>
          <w:color w:val="000000"/>
          <w:sz w:val="28"/>
          <w:szCs w:val="28"/>
        </w:rPr>
        <w:t>Kamienna Góra</w:t>
      </w:r>
    </w:p>
    <w:p w:rsidR="004D0CD9" w:rsidRPr="00537477" w:rsidRDefault="004D0CD9" w:rsidP="00537477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537477">
        <w:rPr>
          <w:rFonts w:ascii="Arial" w:hAnsi="Arial" w:cs="Arial"/>
          <w:color w:val="000000"/>
          <w:sz w:val="28"/>
          <w:szCs w:val="28"/>
        </w:rPr>
        <w:t>mieszkam w kamiennej górze od urodzenia i tu spełniają się moje marzenia</w:t>
      </w:r>
    </w:p>
    <w:p w:rsidR="004D0CD9" w:rsidRPr="00537477" w:rsidRDefault="004D0CD9" w:rsidP="00537477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537477">
        <w:rPr>
          <w:rFonts w:ascii="Arial" w:hAnsi="Arial" w:cs="Arial"/>
          <w:color w:val="000000"/>
          <w:sz w:val="28"/>
          <w:szCs w:val="28"/>
        </w:rPr>
        <w:t>w kamiennej górze miasteczku moim jest spokój cisza i nikt się nie boi</w:t>
      </w:r>
    </w:p>
    <w:p w:rsidR="004D0CD9" w:rsidRPr="00537477" w:rsidRDefault="004D0CD9" w:rsidP="00537477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537477">
        <w:rPr>
          <w:rFonts w:ascii="Arial" w:hAnsi="Arial" w:cs="Arial"/>
          <w:color w:val="000000"/>
          <w:sz w:val="28"/>
          <w:szCs w:val="28"/>
        </w:rPr>
        <w:t>tutaj wiele się buduje jeszcze więcej remontuje</w:t>
      </w:r>
    </w:p>
    <w:p w:rsidR="004D0CD9" w:rsidRPr="00537477" w:rsidRDefault="004D0CD9" w:rsidP="00537477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537477">
        <w:rPr>
          <w:rFonts w:ascii="Arial" w:hAnsi="Arial" w:cs="Arial"/>
          <w:color w:val="000000"/>
          <w:sz w:val="28"/>
          <w:szCs w:val="28"/>
        </w:rPr>
        <w:t>żeby w mieście ładnie było i wszystkim żyło się miło</w:t>
      </w:r>
    </w:p>
    <w:p w:rsidR="004D0CD9" w:rsidRPr="00537477" w:rsidRDefault="004D0CD9" w:rsidP="00537477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537477">
        <w:rPr>
          <w:rFonts w:ascii="Arial" w:hAnsi="Arial" w:cs="Arial"/>
          <w:color w:val="000000"/>
          <w:sz w:val="28"/>
          <w:szCs w:val="28"/>
        </w:rPr>
        <w:t>piękny zalew posiadamy gdzie łabędzie zawitały</w:t>
      </w:r>
    </w:p>
    <w:p w:rsidR="004D0CD9" w:rsidRPr="00537477" w:rsidRDefault="004D0CD9" w:rsidP="00537477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537477">
        <w:rPr>
          <w:rFonts w:ascii="Arial" w:hAnsi="Arial" w:cs="Arial"/>
          <w:color w:val="000000"/>
          <w:sz w:val="28"/>
          <w:szCs w:val="28"/>
        </w:rPr>
        <w:t>lecz ratusz choć stary nie najważniejsze w świecie</w:t>
      </w:r>
    </w:p>
    <w:p w:rsidR="004D0CD9" w:rsidRPr="00537477" w:rsidRDefault="004D0CD9" w:rsidP="00537477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537477">
        <w:rPr>
          <w:rFonts w:ascii="Arial" w:hAnsi="Arial" w:cs="Arial"/>
          <w:color w:val="000000"/>
          <w:sz w:val="28"/>
          <w:szCs w:val="28"/>
        </w:rPr>
        <w:t>jest symbolem miasta tak wszyscy powiecie</w:t>
      </w:r>
    </w:p>
    <w:p w:rsidR="004D0CD9" w:rsidRPr="00537477" w:rsidRDefault="004D0CD9" w:rsidP="00537477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537477">
        <w:rPr>
          <w:rFonts w:ascii="Arial" w:hAnsi="Arial" w:cs="Arial"/>
          <w:color w:val="000000"/>
          <w:sz w:val="28"/>
          <w:szCs w:val="28"/>
        </w:rPr>
        <w:t>jest duży stadion i park ciekawy gdzie z rodzicami odpoczywamy</w:t>
      </w:r>
    </w:p>
    <w:p w:rsidR="004D0CD9" w:rsidRPr="00537477" w:rsidRDefault="004D0CD9" w:rsidP="00537477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537477">
        <w:rPr>
          <w:rFonts w:ascii="Arial" w:hAnsi="Arial" w:cs="Arial"/>
          <w:color w:val="000000"/>
          <w:sz w:val="28"/>
          <w:szCs w:val="28"/>
        </w:rPr>
        <w:t>wszystkich tutaj zapraszamy z przyjemnością się spotkamy</w:t>
      </w:r>
    </w:p>
    <w:p w:rsidR="004D0CD9" w:rsidRPr="00537477" w:rsidRDefault="004D0CD9" w:rsidP="00537477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537477">
        <w:rPr>
          <w:rFonts w:ascii="Arial" w:hAnsi="Arial" w:cs="Arial"/>
          <w:color w:val="000000"/>
          <w:sz w:val="28"/>
          <w:szCs w:val="28"/>
        </w:rPr>
        <w:t>bardzo kocham swoje miasto bardziej niż kremowe ciasto</w:t>
      </w:r>
    </w:p>
    <w:p w:rsidR="004D0CD9" w:rsidRPr="00537477" w:rsidRDefault="004D0CD9" w:rsidP="00537477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537477">
        <w:rPr>
          <w:rFonts w:ascii="Arial" w:hAnsi="Arial" w:cs="Arial"/>
          <w:color w:val="000000"/>
          <w:sz w:val="28"/>
          <w:szCs w:val="28"/>
        </w:rPr>
        <w:t>i zapraszam wszystkich ludzi nikt się tu nie będzie nudził</w:t>
      </w:r>
    </w:p>
    <w:p w:rsidR="004D0CD9" w:rsidRPr="00537477" w:rsidRDefault="004D0CD9" w:rsidP="00537477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537477">
        <w:rPr>
          <w:rFonts w:ascii="Arial" w:hAnsi="Arial" w:cs="Arial"/>
          <w:color w:val="000000"/>
          <w:sz w:val="28"/>
          <w:szCs w:val="28"/>
        </w:rPr>
        <w:t>miasto moje lubię i często się nim chlubię</w:t>
      </w:r>
    </w:p>
    <w:p w:rsidR="004D0CD9" w:rsidRPr="00537477" w:rsidRDefault="004D0CD9" w:rsidP="00537477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537477">
        <w:rPr>
          <w:rFonts w:ascii="Arial" w:hAnsi="Arial" w:cs="Arial"/>
          <w:color w:val="000000"/>
          <w:sz w:val="28"/>
          <w:szCs w:val="28"/>
        </w:rPr>
        <w:t>kamienna góra miasteczko małe ale za to jakie wspaniałe</w:t>
      </w:r>
    </w:p>
    <w:p w:rsidR="004D0CD9" w:rsidRPr="00537477" w:rsidRDefault="004D0CD9" w:rsidP="00537477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537477">
        <w:rPr>
          <w:rFonts w:ascii="Arial" w:hAnsi="Arial" w:cs="Arial"/>
          <w:color w:val="000000"/>
          <w:sz w:val="28"/>
          <w:szCs w:val="28"/>
        </w:rPr>
        <w:t>wszystko to pięknem dziś mnie zachwyca</w:t>
      </w:r>
    </w:p>
    <w:p w:rsidR="004D0CD9" w:rsidRPr="00537477" w:rsidRDefault="004D0CD9" w:rsidP="00537477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537477">
        <w:rPr>
          <w:rFonts w:ascii="Arial" w:hAnsi="Arial" w:cs="Arial"/>
          <w:color w:val="000000"/>
          <w:sz w:val="28"/>
          <w:szCs w:val="28"/>
        </w:rPr>
        <w:t>tu dom mój i piękna okolica</w:t>
      </w:r>
    </w:p>
    <w:p w:rsidR="004D0CD9" w:rsidRPr="00537477" w:rsidRDefault="004D0CD9" w:rsidP="00537477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4D0CD9" w:rsidRPr="00537477" w:rsidRDefault="004D0CD9" w:rsidP="00537477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537477">
        <w:rPr>
          <w:rFonts w:ascii="Arial" w:hAnsi="Arial" w:cs="Arial"/>
          <w:color w:val="000000"/>
          <w:sz w:val="28"/>
          <w:szCs w:val="28"/>
        </w:rPr>
        <w:t xml:space="preserve">Patryk Sroka </w:t>
      </w:r>
    </w:p>
    <w:p w:rsidR="004D0CD9" w:rsidRDefault="004D0CD9" w:rsidP="009733C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4D0CD9" w:rsidRDefault="004D0CD9"/>
    <w:sectPr w:rsidR="004D0CD9" w:rsidSect="005B7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2213"/>
    <w:rsid w:val="000D2058"/>
    <w:rsid w:val="002E212F"/>
    <w:rsid w:val="004D0CD9"/>
    <w:rsid w:val="004D540C"/>
    <w:rsid w:val="00537477"/>
    <w:rsid w:val="005B706E"/>
    <w:rsid w:val="00854EFB"/>
    <w:rsid w:val="009733C1"/>
    <w:rsid w:val="00B12213"/>
    <w:rsid w:val="00BD7889"/>
    <w:rsid w:val="00C7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06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7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3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116</Words>
  <Characters>700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wigorskae</cp:lastModifiedBy>
  <cp:revision>3</cp:revision>
  <dcterms:created xsi:type="dcterms:W3CDTF">2014-02-13T07:31:00Z</dcterms:created>
  <dcterms:modified xsi:type="dcterms:W3CDTF">2014-03-07T12:21:00Z</dcterms:modified>
</cp:coreProperties>
</file>