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3A" w:rsidRPr="00E0784E" w:rsidRDefault="0081353A" w:rsidP="00BF5B41">
      <w:pPr>
        <w:spacing w:after="0" w:line="240" w:lineRule="auto"/>
        <w:rPr>
          <w:sz w:val="24"/>
          <w:szCs w:val="24"/>
        </w:rPr>
      </w:pPr>
      <w:r w:rsidRPr="00E0784E">
        <w:rPr>
          <w:sz w:val="24"/>
          <w:szCs w:val="24"/>
        </w:rPr>
        <w:t>Przemysław Wójcik</w:t>
      </w:r>
    </w:p>
    <w:p w:rsidR="0081353A" w:rsidRDefault="0081353A" w:rsidP="00BF5B41">
      <w:pPr>
        <w:spacing w:after="0" w:line="240" w:lineRule="auto"/>
        <w:rPr>
          <w:sz w:val="24"/>
          <w:szCs w:val="24"/>
        </w:rPr>
      </w:pPr>
    </w:p>
    <w:p w:rsidR="0081353A" w:rsidRPr="00E0784E" w:rsidRDefault="0081353A" w:rsidP="00BF5B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„Kamiennogórska kraina”</w:t>
      </w:r>
      <w:r>
        <w:rPr>
          <w:sz w:val="28"/>
          <w:szCs w:val="28"/>
        </w:rPr>
        <w:tab/>
      </w:r>
    </w:p>
    <w:p w:rsidR="0081353A" w:rsidRDefault="0081353A" w:rsidP="00BF5B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Usiądź sobie przyjacielu, zamknij oczy tak na chwilę,</w:t>
      </w:r>
    </w:p>
    <w:p w:rsidR="0081353A" w:rsidRDefault="0081353A" w:rsidP="00BF5B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choć jest tutaj na nie wielu, to spędzimy czas ten mile.</w:t>
      </w:r>
    </w:p>
    <w:p w:rsidR="0081353A" w:rsidRDefault="0081353A" w:rsidP="00BF5B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Pewne miejsce Ci przedstawię, powiat – przepiękną krainę,</w:t>
      </w:r>
    </w:p>
    <w:p w:rsidR="0081353A" w:rsidRDefault="0081353A" w:rsidP="00BF5B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to Kamienną Górę sławie, kamiennogórską kotlinę.</w:t>
      </w:r>
      <w:bookmarkStart w:id="0" w:name="_GoBack"/>
      <w:bookmarkEnd w:id="0"/>
    </w:p>
    <w:p w:rsidR="0081353A" w:rsidRDefault="0081353A" w:rsidP="00BF5B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Tutaj wiele i nie wiele, dla każdego cos w sam raz,</w:t>
      </w:r>
    </w:p>
    <w:p w:rsidR="0081353A" w:rsidRDefault="0081353A" w:rsidP="00BF5B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 naszym  gotyckim Kościele zachwycisz się nie jeden raz.</w:t>
      </w:r>
    </w:p>
    <w:p w:rsidR="0081353A" w:rsidRDefault="0081353A" w:rsidP="00BF5B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 olbrzymiej sztolni „Arado”, historii odkryj tajemnice,</w:t>
      </w:r>
    </w:p>
    <w:p w:rsidR="0081353A" w:rsidRDefault="0081353A" w:rsidP="00BF5B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odwiedź muzeum tkactwa, barokowe oceń kamienice.</w:t>
      </w:r>
    </w:p>
    <w:p w:rsidR="0081353A" w:rsidRDefault="0081353A" w:rsidP="00BF5B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Wstąp do Kościoła łaski u podnóża Parkowej Góry, </w:t>
      </w:r>
    </w:p>
    <w:p w:rsidR="0081353A" w:rsidRDefault="0081353A" w:rsidP="00BF5B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no i jeszcze ruiny zamku są częścią tutejszej kultury.</w:t>
      </w:r>
    </w:p>
    <w:p w:rsidR="0081353A" w:rsidRDefault="0081353A" w:rsidP="00BF5B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Tak zwiedzamy tan nasz powiat powolutku, krok po kroku,</w:t>
      </w:r>
    </w:p>
    <w:p w:rsidR="0081353A" w:rsidRDefault="0081353A" w:rsidP="00BF5B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zwiedźmy Krzeszów tam znajdziemy perłę europejskiego baroku.</w:t>
      </w:r>
    </w:p>
    <w:p w:rsidR="0081353A" w:rsidRDefault="0081353A" w:rsidP="00BF5B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Pocysterski Klasztor nad wsią się tam wznosi, </w:t>
      </w:r>
    </w:p>
    <w:p w:rsidR="0081353A" w:rsidRDefault="0081353A" w:rsidP="00BF5B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tuż obok Gorzeszów na „Zlot Krasnali” prosi.</w:t>
      </w:r>
    </w:p>
    <w:p w:rsidR="0081353A" w:rsidRDefault="0081353A" w:rsidP="00BF5B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Tam troszkę dalej w dolinie Zadrny,</w:t>
      </w:r>
    </w:p>
    <w:p w:rsidR="0081353A" w:rsidRDefault="0081353A" w:rsidP="00BF5B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jest Chełmsko Śląskie i sołtys zaradny.</w:t>
      </w:r>
    </w:p>
    <w:p w:rsidR="0081353A" w:rsidRDefault="0081353A" w:rsidP="00BF5B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Są „Domki Apostołów” i Kościół „Świętej Rodziny”,</w:t>
      </w:r>
    </w:p>
    <w:p w:rsidR="0081353A" w:rsidRDefault="0081353A" w:rsidP="00BF5B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jest rzeźba Napomucena  no i muzeum tkaniny.</w:t>
      </w:r>
    </w:p>
    <w:p w:rsidR="0081353A" w:rsidRDefault="0081353A" w:rsidP="00BF5B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Obok tak po sąsiedzku nad potokiem Czarnuszka,</w:t>
      </w:r>
    </w:p>
    <w:p w:rsidR="0081353A" w:rsidRDefault="0081353A" w:rsidP="00BF5B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leży miasto Lubawka, tam na Czechy jest dróżka. </w:t>
      </w:r>
    </w:p>
    <w:p w:rsidR="0081353A" w:rsidRDefault="0081353A" w:rsidP="00BF5B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Zwiedźmy tam rynek i „Krucze Skały”,</w:t>
      </w:r>
    </w:p>
    <w:p w:rsidR="0081353A" w:rsidRDefault="0081353A" w:rsidP="00BF5B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zobaczmy kościół i ratusz wspaniały.</w:t>
      </w:r>
    </w:p>
    <w:p w:rsidR="0081353A" w:rsidRDefault="0081353A" w:rsidP="00BF5B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Mamy też skocznie i narciarskie trasy,</w:t>
      </w:r>
    </w:p>
    <w:p w:rsidR="0081353A" w:rsidRDefault="0081353A" w:rsidP="00BF5B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tu możesz spędzić przepiękne wczasy.</w:t>
      </w:r>
    </w:p>
    <w:p w:rsidR="0081353A" w:rsidRDefault="0081353A" w:rsidP="00BF5B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Zahaczmy też o Bukówkę, gdzie rybkę złowimy,</w:t>
      </w:r>
    </w:p>
    <w:p w:rsidR="0081353A" w:rsidRDefault="0081353A" w:rsidP="00BF5B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jak wejdziemy na Zadzierną, to dopiero się zmęczymy.</w:t>
      </w:r>
    </w:p>
    <w:p w:rsidR="0081353A" w:rsidRDefault="0081353A" w:rsidP="00BF5B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Odwiedźmy „Kolorowe Jeziorka”, jadąc w Marciszowa stronę,</w:t>
      </w:r>
    </w:p>
    <w:p w:rsidR="0081353A" w:rsidRDefault="0081353A" w:rsidP="00BF5B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bądź  idźmy pieszo przez Raszów , wraz z przyjaciół kordonem.</w:t>
      </w:r>
    </w:p>
    <w:p w:rsidR="0081353A" w:rsidRDefault="0081353A" w:rsidP="00BF5B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Wszędzie pełno jest tu atrakcji dokoła,</w:t>
      </w:r>
    </w:p>
    <w:p w:rsidR="0081353A" w:rsidRDefault="0081353A" w:rsidP="00BF5B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więc nie ma na co czekać, bo przygoda woła.</w:t>
      </w:r>
    </w:p>
    <w:p w:rsidR="0081353A" w:rsidRDefault="0081353A" w:rsidP="00BF5B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Tak można by mówić i gadać, o tym naszym powiecie,</w:t>
      </w:r>
    </w:p>
    <w:p w:rsidR="0081353A" w:rsidRDefault="0081353A" w:rsidP="00BF5B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śpiewać , chwalić , opowiadać po calutkim świecie.</w:t>
      </w:r>
    </w:p>
    <w:p w:rsidR="0081353A" w:rsidRDefault="0081353A" w:rsidP="00BF5B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Lecz najlepiej będzie niech się każdy sam przekona, </w:t>
      </w:r>
    </w:p>
    <w:p w:rsidR="0081353A" w:rsidRPr="00BF5B41" w:rsidRDefault="0081353A" w:rsidP="00E078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że życzliwi ludzie tu mieszkają , zapraszamy do nas!!!</w:t>
      </w:r>
    </w:p>
    <w:sectPr w:rsidR="0081353A" w:rsidRPr="00BF5B41" w:rsidSect="00C46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53A" w:rsidRDefault="0081353A" w:rsidP="0058221E">
      <w:pPr>
        <w:spacing w:after="0" w:line="240" w:lineRule="auto"/>
      </w:pPr>
      <w:r>
        <w:separator/>
      </w:r>
    </w:p>
  </w:endnote>
  <w:endnote w:type="continuationSeparator" w:id="0">
    <w:p w:rsidR="0081353A" w:rsidRDefault="0081353A" w:rsidP="00582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53A" w:rsidRDefault="0081353A" w:rsidP="0058221E">
      <w:pPr>
        <w:spacing w:after="0" w:line="240" w:lineRule="auto"/>
      </w:pPr>
      <w:r>
        <w:separator/>
      </w:r>
    </w:p>
  </w:footnote>
  <w:footnote w:type="continuationSeparator" w:id="0">
    <w:p w:rsidR="0081353A" w:rsidRDefault="0081353A" w:rsidP="005822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5B41"/>
    <w:rsid w:val="000534B4"/>
    <w:rsid w:val="00075478"/>
    <w:rsid w:val="000E2CF2"/>
    <w:rsid w:val="00516843"/>
    <w:rsid w:val="0058221E"/>
    <w:rsid w:val="005C0661"/>
    <w:rsid w:val="00636EB4"/>
    <w:rsid w:val="006818AF"/>
    <w:rsid w:val="007B4777"/>
    <w:rsid w:val="0081353A"/>
    <w:rsid w:val="008915C2"/>
    <w:rsid w:val="00951B4C"/>
    <w:rsid w:val="00A3535C"/>
    <w:rsid w:val="00AB20A8"/>
    <w:rsid w:val="00BF5B41"/>
    <w:rsid w:val="00C42A62"/>
    <w:rsid w:val="00C4601A"/>
    <w:rsid w:val="00CF494C"/>
    <w:rsid w:val="00DD3BA9"/>
    <w:rsid w:val="00E0784E"/>
    <w:rsid w:val="00E65821"/>
    <w:rsid w:val="00F013DE"/>
    <w:rsid w:val="00F817AC"/>
    <w:rsid w:val="00FD4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A6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C42A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eading2">
    <w:name w:val="heading 2"/>
    <w:basedOn w:val="Normal"/>
    <w:link w:val="Heading2Char"/>
    <w:uiPriority w:val="99"/>
    <w:qFormat/>
    <w:rsid w:val="00C42A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42A62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rsid w:val="00C42A62"/>
    <w:rPr>
      <w:rFonts w:ascii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99"/>
    <w:qFormat/>
    <w:rsid w:val="00C42A62"/>
    <w:rPr>
      <w:b/>
      <w:bCs/>
    </w:rPr>
  </w:style>
  <w:style w:type="paragraph" w:styleId="NoSpacing">
    <w:name w:val="No Spacing"/>
    <w:uiPriority w:val="99"/>
    <w:qFormat/>
    <w:rsid w:val="00C42A62"/>
    <w:rPr>
      <w:rFonts w:cs="Calibri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58221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221E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58221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5822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822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221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822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21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82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21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246</Words>
  <Characters>1478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wigorskae</cp:lastModifiedBy>
  <cp:revision>3</cp:revision>
  <dcterms:created xsi:type="dcterms:W3CDTF">2014-02-20T07:23:00Z</dcterms:created>
  <dcterms:modified xsi:type="dcterms:W3CDTF">2014-03-07T12:21:00Z</dcterms:modified>
</cp:coreProperties>
</file>