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BD" w:rsidRDefault="000279BD">
      <w:pPr>
        <w:rPr>
          <w:sz w:val="28"/>
          <w:szCs w:val="28"/>
        </w:rPr>
      </w:pPr>
      <w:bookmarkStart w:id="0" w:name="_GoBack"/>
      <w:bookmarkEnd w:id="0"/>
      <w:r w:rsidRPr="007A35A5">
        <w:rPr>
          <w:sz w:val="28"/>
          <w:szCs w:val="28"/>
        </w:rPr>
        <w:t xml:space="preserve">Gdy wyjeżdżasz w góry </w:t>
      </w:r>
      <w:r>
        <w:rPr>
          <w:sz w:val="28"/>
          <w:szCs w:val="28"/>
        </w:rPr>
        <w:t>,</w:t>
      </w:r>
    </w:p>
    <w:p w:rsidR="000279BD" w:rsidRPr="007A35A5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>przyjeżdżaj do Kamiennej Góry .</w:t>
      </w:r>
    </w:p>
    <w:p w:rsidR="000279BD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>Jest tu dużo atrakcji</w:t>
      </w:r>
      <w:r>
        <w:rPr>
          <w:sz w:val="28"/>
          <w:szCs w:val="28"/>
        </w:rPr>
        <w:t>,</w:t>
      </w:r>
    </w:p>
    <w:p w:rsidR="000279BD" w:rsidRPr="007A35A5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 xml:space="preserve"> zwłaszcza podczas wakacji.</w:t>
      </w:r>
    </w:p>
    <w:p w:rsidR="000279BD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 xml:space="preserve"> Nad zalewem naszym, w dni Kamiennej Góry </w:t>
      </w:r>
      <w:r>
        <w:rPr>
          <w:sz w:val="28"/>
          <w:szCs w:val="28"/>
        </w:rPr>
        <w:t>,</w:t>
      </w:r>
    </w:p>
    <w:p w:rsidR="000279BD" w:rsidRPr="007A35A5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>nie ma ani jednej chmury.</w:t>
      </w:r>
    </w:p>
    <w:p w:rsidR="000279BD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 xml:space="preserve"> Razem wszyscy się bawimy</w:t>
      </w:r>
    </w:p>
    <w:p w:rsidR="000279BD" w:rsidRPr="007A35A5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 xml:space="preserve"> i na koncerty  chodzimy.</w:t>
      </w:r>
    </w:p>
    <w:p w:rsidR="000279BD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 xml:space="preserve"> Będziesz się u  nas czuł</w:t>
      </w:r>
    </w:p>
    <w:p w:rsidR="000279BD" w:rsidRPr="007A35A5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 xml:space="preserve"> jak prawdziwy król.</w:t>
      </w:r>
    </w:p>
    <w:p w:rsidR="000279BD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 xml:space="preserve"> Do podziemi pójdziemy</w:t>
      </w:r>
    </w:p>
    <w:p w:rsidR="000279BD" w:rsidRPr="007A35A5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 xml:space="preserve"> i o wojnie się dowiemy.</w:t>
      </w:r>
    </w:p>
    <w:p w:rsidR="000279BD" w:rsidRDefault="000279BD">
      <w:pPr>
        <w:rPr>
          <w:sz w:val="28"/>
          <w:szCs w:val="28"/>
        </w:rPr>
      </w:pPr>
      <w:r>
        <w:rPr>
          <w:sz w:val="28"/>
          <w:szCs w:val="28"/>
        </w:rPr>
        <w:t xml:space="preserve"> Kolorowe J</w:t>
      </w:r>
      <w:r w:rsidRPr="007A35A5">
        <w:rPr>
          <w:sz w:val="28"/>
          <w:szCs w:val="28"/>
        </w:rPr>
        <w:t xml:space="preserve">eziorka odwiedzimy </w:t>
      </w:r>
    </w:p>
    <w:p w:rsidR="000279BD" w:rsidRPr="007A35A5" w:rsidRDefault="000279BD">
      <w:pPr>
        <w:rPr>
          <w:sz w:val="28"/>
          <w:szCs w:val="28"/>
        </w:rPr>
      </w:pPr>
      <w:r>
        <w:rPr>
          <w:sz w:val="28"/>
          <w:szCs w:val="28"/>
        </w:rPr>
        <w:t>i do D</w:t>
      </w:r>
      <w:r w:rsidRPr="007A35A5">
        <w:rPr>
          <w:sz w:val="28"/>
          <w:szCs w:val="28"/>
        </w:rPr>
        <w:t xml:space="preserve">omków Apostołów popędzimy. </w:t>
      </w:r>
    </w:p>
    <w:p w:rsidR="000279BD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>Na  odpust do  Krzeszowa zapraszamy,</w:t>
      </w:r>
    </w:p>
    <w:p w:rsidR="000279BD" w:rsidRPr="007A35A5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 xml:space="preserve"> bo tam dużo straganów z pamiątkami mamy.</w:t>
      </w:r>
    </w:p>
    <w:p w:rsidR="000279BD" w:rsidRPr="007A35A5" w:rsidRDefault="000279BD">
      <w:pPr>
        <w:rPr>
          <w:sz w:val="28"/>
          <w:szCs w:val="28"/>
        </w:rPr>
      </w:pPr>
      <w:r w:rsidRPr="007A35A5">
        <w:rPr>
          <w:sz w:val="28"/>
          <w:szCs w:val="28"/>
        </w:rPr>
        <w:t>Bazylikę  odwiedzimy również pod czas zimy.</w:t>
      </w:r>
    </w:p>
    <w:p w:rsidR="000279BD" w:rsidRDefault="000279BD">
      <w:pPr>
        <w:rPr>
          <w:sz w:val="28"/>
          <w:szCs w:val="28"/>
        </w:rPr>
      </w:pPr>
      <w:r>
        <w:rPr>
          <w:sz w:val="28"/>
          <w:szCs w:val="28"/>
        </w:rPr>
        <w:t>Lato!</w:t>
      </w:r>
    </w:p>
    <w:p w:rsidR="000279BD" w:rsidRDefault="000279BD">
      <w:pPr>
        <w:rPr>
          <w:sz w:val="28"/>
          <w:szCs w:val="28"/>
        </w:rPr>
      </w:pPr>
      <w:r>
        <w:rPr>
          <w:sz w:val="28"/>
          <w:szCs w:val="28"/>
        </w:rPr>
        <w:t xml:space="preserve">Jesień! </w:t>
      </w:r>
    </w:p>
    <w:p w:rsidR="000279BD" w:rsidRDefault="000279BD">
      <w:pPr>
        <w:rPr>
          <w:sz w:val="28"/>
          <w:szCs w:val="28"/>
        </w:rPr>
      </w:pPr>
      <w:r>
        <w:rPr>
          <w:sz w:val="28"/>
          <w:szCs w:val="28"/>
        </w:rPr>
        <w:t>Zima!</w:t>
      </w:r>
    </w:p>
    <w:p w:rsidR="000279BD" w:rsidRDefault="000279BD">
      <w:pPr>
        <w:rPr>
          <w:sz w:val="28"/>
          <w:szCs w:val="28"/>
        </w:rPr>
      </w:pPr>
      <w:r>
        <w:rPr>
          <w:sz w:val="28"/>
          <w:szCs w:val="28"/>
        </w:rPr>
        <w:t>Wiosna!</w:t>
      </w:r>
    </w:p>
    <w:p w:rsidR="000279BD" w:rsidRDefault="000279BD">
      <w:pPr>
        <w:rPr>
          <w:sz w:val="28"/>
          <w:szCs w:val="28"/>
        </w:rPr>
      </w:pPr>
      <w:r>
        <w:rPr>
          <w:sz w:val="28"/>
          <w:szCs w:val="28"/>
        </w:rPr>
        <w:t>W naszym powiecie twarz radosna!</w:t>
      </w:r>
    </w:p>
    <w:p w:rsidR="000279BD" w:rsidRDefault="000279BD">
      <w:pPr>
        <w:rPr>
          <w:sz w:val="28"/>
          <w:szCs w:val="28"/>
        </w:rPr>
      </w:pPr>
    </w:p>
    <w:p w:rsidR="000279BD" w:rsidRDefault="000279BD">
      <w:pPr>
        <w:rPr>
          <w:sz w:val="28"/>
          <w:szCs w:val="28"/>
        </w:rPr>
      </w:pPr>
    </w:p>
    <w:p w:rsidR="000279BD" w:rsidRDefault="000279BD">
      <w:pPr>
        <w:rPr>
          <w:sz w:val="28"/>
          <w:szCs w:val="28"/>
        </w:rPr>
      </w:pPr>
      <w:r>
        <w:rPr>
          <w:sz w:val="28"/>
          <w:szCs w:val="28"/>
        </w:rPr>
        <w:t>Mateusz Rogal</w:t>
      </w:r>
    </w:p>
    <w:p w:rsidR="000279BD" w:rsidRDefault="000279BD">
      <w:pPr>
        <w:rPr>
          <w:sz w:val="28"/>
          <w:szCs w:val="28"/>
        </w:rPr>
      </w:pPr>
    </w:p>
    <w:p w:rsidR="000279BD" w:rsidRDefault="000279BD">
      <w:pPr>
        <w:rPr>
          <w:sz w:val="28"/>
          <w:szCs w:val="28"/>
        </w:rPr>
      </w:pPr>
    </w:p>
    <w:p w:rsidR="000279BD" w:rsidRDefault="000279BD">
      <w:pPr>
        <w:rPr>
          <w:sz w:val="28"/>
          <w:szCs w:val="28"/>
        </w:rPr>
      </w:pPr>
    </w:p>
    <w:p w:rsidR="000279BD" w:rsidRDefault="000279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79BD" w:rsidRDefault="000279BD">
      <w:pPr>
        <w:rPr>
          <w:sz w:val="28"/>
          <w:szCs w:val="28"/>
        </w:rPr>
      </w:pPr>
    </w:p>
    <w:p w:rsidR="000279BD" w:rsidRPr="007A35A5" w:rsidRDefault="000279BD">
      <w:pPr>
        <w:rPr>
          <w:sz w:val="28"/>
          <w:szCs w:val="28"/>
        </w:rPr>
      </w:pPr>
    </w:p>
    <w:sectPr w:rsidR="000279BD" w:rsidRPr="007A35A5" w:rsidSect="0025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D18"/>
    <w:rsid w:val="000279BD"/>
    <w:rsid w:val="00254419"/>
    <w:rsid w:val="00551685"/>
    <w:rsid w:val="005F7D7E"/>
    <w:rsid w:val="007929E9"/>
    <w:rsid w:val="007A1567"/>
    <w:rsid w:val="007A35A5"/>
    <w:rsid w:val="00A07D18"/>
    <w:rsid w:val="00A46760"/>
    <w:rsid w:val="00D10520"/>
    <w:rsid w:val="00F3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85</Words>
  <Characters>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wigorskae</cp:lastModifiedBy>
  <cp:revision>3</cp:revision>
  <cp:lastPrinted>2014-02-13T21:24:00Z</cp:lastPrinted>
  <dcterms:created xsi:type="dcterms:W3CDTF">2014-02-20T07:38:00Z</dcterms:created>
  <dcterms:modified xsi:type="dcterms:W3CDTF">2014-03-07T12:21:00Z</dcterms:modified>
</cp:coreProperties>
</file>